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7FB2" w14:textId="77777777" w:rsidR="00B26F23" w:rsidRDefault="00B26F23" w:rsidP="00B26F23">
      <w:pPr>
        <w:pStyle w:val="Flietext"/>
      </w:pPr>
    </w:p>
    <w:p w14:paraId="6F39B710" w14:textId="77777777" w:rsidR="00B26F23" w:rsidRPr="000F3A28" w:rsidRDefault="00B26F23" w:rsidP="00B26F23">
      <w:pPr>
        <w:pStyle w:val="Flietext"/>
        <w:jc w:val="right"/>
        <w:rPr>
          <w:b/>
        </w:rPr>
      </w:pPr>
      <w:r w:rsidRPr="000F3A28">
        <w:rPr>
          <w:b/>
          <w:u w:val="single"/>
        </w:rPr>
        <w:t>Anlage</w:t>
      </w:r>
    </w:p>
    <w:p w14:paraId="1430D421" w14:textId="77777777" w:rsidR="00B26F23" w:rsidRDefault="00B26F23" w:rsidP="00B26F23">
      <w:pPr>
        <w:pStyle w:val="Flietext"/>
      </w:pPr>
    </w:p>
    <w:p w14:paraId="3046BE72" w14:textId="77777777" w:rsidR="00B26F23" w:rsidRDefault="00B26F23" w:rsidP="00B26F23">
      <w:pPr>
        <w:pStyle w:val="Flietext"/>
      </w:pPr>
    </w:p>
    <w:p w14:paraId="2504E7B1" w14:textId="77777777" w:rsidR="00B26F23" w:rsidRPr="009E6926" w:rsidRDefault="00B26F23" w:rsidP="00B26F23">
      <w:pPr>
        <w:pStyle w:val="Flietext"/>
        <w:rPr>
          <w:b/>
          <w:u w:val="single"/>
        </w:rPr>
      </w:pPr>
      <w:r w:rsidRPr="009E6926">
        <w:rPr>
          <w:b/>
          <w:u w:val="single"/>
        </w:rPr>
        <w:t>Muster Öffentlichkeitsarbeit</w:t>
      </w:r>
    </w:p>
    <w:p w14:paraId="483947B1" w14:textId="77777777" w:rsidR="00B26F23" w:rsidRDefault="00B26F23" w:rsidP="00B26F23">
      <w:pPr>
        <w:pStyle w:val="Flietext"/>
      </w:pPr>
    </w:p>
    <w:p w14:paraId="58803BB3" w14:textId="77777777" w:rsidR="00B26F23" w:rsidRDefault="00B26F23" w:rsidP="00B26F23">
      <w:pPr>
        <w:pStyle w:val="Flietext"/>
      </w:pPr>
    </w:p>
    <w:p w14:paraId="4A7F192B" w14:textId="77777777" w:rsidR="00B26F23" w:rsidRDefault="00B26F23" w:rsidP="00B26F23">
      <w:pPr>
        <w:pStyle w:val="Flietext"/>
      </w:pPr>
    </w:p>
    <w:p w14:paraId="08F569FB" w14:textId="77777777" w:rsidR="00B26F23" w:rsidRDefault="00040671" w:rsidP="00B26F23">
      <w:pPr>
        <w:pStyle w:val="Flietext"/>
      </w:pPr>
      <w:r>
        <w:t>Gefördert vom</w:t>
      </w:r>
    </w:p>
    <w:p w14:paraId="49EF701D" w14:textId="77777777" w:rsidR="00B26F23" w:rsidRPr="00AE2331" w:rsidRDefault="00566C03" w:rsidP="00B26F23">
      <w:pPr>
        <w:spacing w:line="360" w:lineRule="auto"/>
        <w:jc w:val="both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B35F6E0" wp14:editId="404CE7C9">
            <wp:extent cx="5758815" cy="11963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EFA4" w14:textId="77777777" w:rsidR="00B26F23" w:rsidRDefault="00B26F23" w:rsidP="00B26F23"/>
    <w:p w14:paraId="627217A8" w14:textId="77777777" w:rsidR="00F23E0A" w:rsidRDefault="00F23E0A" w:rsidP="00B26F23"/>
    <w:p w14:paraId="4E0260E6" w14:textId="77777777" w:rsidR="00F23E0A" w:rsidRDefault="00F23E0A" w:rsidP="00B26F23"/>
    <w:p w14:paraId="4C4C325E" w14:textId="77777777" w:rsidR="00040671" w:rsidRDefault="00040671" w:rsidP="00B26F23"/>
    <w:p w14:paraId="22351FAF" w14:textId="77777777" w:rsidR="00040671" w:rsidRDefault="00040671" w:rsidP="00B26F23"/>
    <w:p w14:paraId="6B0D46C0" w14:textId="77777777" w:rsidR="00F23E0A" w:rsidRDefault="00F23E0A" w:rsidP="00B26F23"/>
    <w:p w14:paraId="77602D35" w14:textId="77777777" w:rsidR="00F23E0A" w:rsidRDefault="00040671" w:rsidP="00B26F23">
      <w:r w:rsidRPr="00040671">
        <w:t>Gefördert vom</w:t>
      </w:r>
    </w:p>
    <w:p w14:paraId="3FB33507" w14:textId="77777777" w:rsidR="000A454E" w:rsidRPr="000A454E" w:rsidRDefault="000A454E" w:rsidP="00B26F23">
      <w:pPr>
        <w:rPr>
          <w:sz w:val="16"/>
          <w:szCs w:val="16"/>
        </w:rPr>
      </w:pPr>
    </w:p>
    <w:p w14:paraId="5906213D" w14:textId="77777777" w:rsidR="008615B3" w:rsidRDefault="00472C51">
      <w:r>
        <w:rPr>
          <w:noProof/>
        </w:rPr>
        <w:drawing>
          <wp:inline distT="0" distB="0" distL="0" distR="0" wp14:anchorId="6164DFE3" wp14:editId="75EDE772">
            <wp:extent cx="5758815" cy="11963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5B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2D"/>
    <w:rsid w:val="00002C37"/>
    <w:rsid w:val="0002062D"/>
    <w:rsid w:val="00040671"/>
    <w:rsid w:val="00061885"/>
    <w:rsid w:val="000A2FD7"/>
    <w:rsid w:val="000A454E"/>
    <w:rsid w:val="000D4E28"/>
    <w:rsid w:val="00205AA7"/>
    <w:rsid w:val="00233AA0"/>
    <w:rsid w:val="002548FA"/>
    <w:rsid w:val="00300CA3"/>
    <w:rsid w:val="003646B2"/>
    <w:rsid w:val="003A1EAC"/>
    <w:rsid w:val="00401A7D"/>
    <w:rsid w:val="00472C51"/>
    <w:rsid w:val="004B52EA"/>
    <w:rsid w:val="004F7159"/>
    <w:rsid w:val="00566C03"/>
    <w:rsid w:val="005B1E26"/>
    <w:rsid w:val="00624B9B"/>
    <w:rsid w:val="00762464"/>
    <w:rsid w:val="00850090"/>
    <w:rsid w:val="008615B3"/>
    <w:rsid w:val="00922FEC"/>
    <w:rsid w:val="009D779B"/>
    <w:rsid w:val="009E6926"/>
    <w:rsid w:val="00A732D3"/>
    <w:rsid w:val="00B26F23"/>
    <w:rsid w:val="00BF6F3F"/>
    <w:rsid w:val="00BF77BB"/>
    <w:rsid w:val="00C114CF"/>
    <w:rsid w:val="00D00C5D"/>
    <w:rsid w:val="00D8645C"/>
    <w:rsid w:val="00DF2967"/>
    <w:rsid w:val="00E21540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0F426"/>
  <w15:docId w15:val="{DC0D2CE1-EF4C-404B-BFDE-A2F1556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6F2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B26F23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rsid w:val="00BF77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7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secm\Downloads\muster_oeffentlichkeitsarbeit_mkw-neu_12_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6C91-7B71-4A78-BD6A-C9F00151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muster_oeffentlichkeitsarbeit_mkw-neu_12_0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Giesecke, Martin</dc:creator>
  <cp:lastModifiedBy>Giesecke, Martin</cp:lastModifiedBy>
  <cp:revision>1</cp:revision>
  <cp:lastPrinted>2015-05-06T04:45:00Z</cp:lastPrinted>
  <dcterms:created xsi:type="dcterms:W3CDTF">2025-08-06T12:02:00Z</dcterms:created>
  <dcterms:modified xsi:type="dcterms:W3CDTF">2025-08-06T12:03:00Z</dcterms:modified>
</cp:coreProperties>
</file>